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0C506688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</w:t>
      </w:r>
      <w:r w:rsidR="00BA4EA1">
        <w:rPr>
          <w:rFonts w:ascii="Calibri" w:eastAsia="Calibri" w:hAnsi="Calibri"/>
          <w:sz w:val="22"/>
          <w:szCs w:val="22"/>
          <w:lang w:val="sr-Cyrl-RS"/>
        </w:rPr>
        <w:t xml:space="preserve"> 83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3785D51C" w:rsidR="00365519" w:rsidRPr="003449A1" w:rsidRDefault="00BA4EA1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Стартер </w:t>
            </w:r>
            <w:r w:rsidR="00E54132">
              <w:rPr>
                <w:bCs/>
                <w:sz w:val="22"/>
                <w:szCs w:val="22"/>
                <w:lang w:val="sr-Latn-RS"/>
              </w:rPr>
              <w:t xml:space="preserve">/ </w:t>
            </w:r>
            <w:r>
              <w:rPr>
                <w:bCs/>
                <w:sz w:val="22"/>
                <w:szCs w:val="22"/>
                <w:lang w:val="sr-Cyrl-RS"/>
              </w:rPr>
              <w:t>бустер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02B7FC40" w:rsidR="00365519" w:rsidRPr="00BA4EA1" w:rsidRDefault="00BA4EA1" w:rsidP="0077638E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12-24 </w:t>
            </w:r>
            <w:r>
              <w:rPr>
                <w:sz w:val="22"/>
                <w:szCs w:val="22"/>
                <w:lang w:val="sr-Latn-RS"/>
              </w:rPr>
              <w:t>V</w:t>
            </w:r>
            <w:r>
              <w:rPr>
                <w:sz w:val="22"/>
                <w:szCs w:val="22"/>
                <w:lang w:val="sr-Cyrl-RS"/>
              </w:rPr>
              <w:t xml:space="preserve">, </w:t>
            </w:r>
            <w:r>
              <w:rPr>
                <w:sz w:val="22"/>
                <w:szCs w:val="22"/>
                <w:lang w:val="sr-Latn-RS"/>
              </w:rPr>
              <w:t>6</w:t>
            </w:r>
            <w:r>
              <w:rPr>
                <w:sz w:val="22"/>
                <w:szCs w:val="22"/>
                <w:lang w:val="sr-Cyrl-RS"/>
              </w:rPr>
              <w:t>200</w:t>
            </w:r>
            <w:r>
              <w:rPr>
                <w:sz w:val="22"/>
                <w:szCs w:val="22"/>
                <w:lang w:val="sr-Latn-RS"/>
              </w:rPr>
              <w:t>/</w:t>
            </w:r>
            <w:r>
              <w:rPr>
                <w:sz w:val="22"/>
                <w:szCs w:val="22"/>
                <w:lang w:val="sr-Cyrl-RS"/>
              </w:rPr>
              <w:t>3100А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4FF967E2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244D6B5D" w:rsidR="00365519" w:rsidRPr="00E54132" w:rsidRDefault="00E54132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46FB504E" w:rsidR="00365519" w:rsidRPr="00A22336" w:rsidRDefault="00BA4EA1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Мазалица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6E15DC42" w:rsidR="00365519" w:rsidRPr="00E54132" w:rsidRDefault="00BA4EA1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Пнеуматска 15 л</w:t>
            </w:r>
            <w:r w:rsidR="00E54132">
              <w:rPr>
                <w:sz w:val="22"/>
                <w:szCs w:val="22"/>
                <w:lang w:val="sr-Cyrl-RS"/>
              </w:rPr>
              <w:t>итара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298B9739" w:rsidR="00365519" w:rsidRPr="00AF5277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312F9B19" w:rsidR="00365519" w:rsidRPr="00A52DC6" w:rsidRDefault="00BA4EA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08E1D322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689074E8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54C3007E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63AAC377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33F7BF65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5A6D7393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57F6C607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29199056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057C" w14:textId="77777777" w:rsidR="00BB0C60" w:rsidRDefault="00BB0C60" w:rsidP="00AD7978">
      <w:r>
        <w:separator/>
      </w:r>
    </w:p>
  </w:endnote>
  <w:endnote w:type="continuationSeparator" w:id="0">
    <w:p w14:paraId="0F5CD967" w14:textId="77777777" w:rsidR="00BB0C60" w:rsidRDefault="00BB0C60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E0E5" w14:textId="77777777" w:rsidR="00BB0C60" w:rsidRDefault="00BB0C60" w:rsidP="00AD7978">
      <w:r>
        <w:separator/>
      </w:r>
    </w:p>
  </w:footnote>
  <w:footnote w:type="continuationSeparator" w:id="0">
    <w:p w14:paraId="00E84ED1" w14:textId="77777777" w:rsidR="00BB0C60" w:rsidRDefault="00BB0C60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4EA1"/>
    <w:rsid w:val="00BA7478"/>
    <w:rsid w:val="00BB0C60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54132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447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105</cp:revision>
  <cp:lastPrinted>2023-07-26T08:43:00Z</cp:lastPrinted>
  <dcterms:created xsi:type="dcterms:W3CDTF">2023-03-16T05:35:00Z</dcterms:created>
  <dcterms:modified xsi:type="dcterms:W3CDTF">2023-09-25T08:51:00Z</dcterms:modified>
</cp:coreProperties>
</file>